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佳木斯高新技术产业开发区总体规划调整补充环境影响报告书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TE5MmZlNTJlOGEwMmNiMzM2ZWUyNTM1N2I4ZTgifQ=="/>
  </w:docVars>
  <w:rsids>
    <w:rsidRoot w:val="44EB321A"/>
    <w:rsid w:val="35195D4F"/>
    <w:rsid w:val="44EB321A"/>
    <w:rsid w:val="4B731C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433</Words>
  <Characters>445</Characters>
  <Lines>0</Lines>
  <Paragraphs>0</Paragraphs>
  <TotalTime>0</TotalTime>
  <ScaleCrop>false</ScaleCrop>
  <LinksUpToDate>false</LinksUpToDate>
  <CharactersWithSpaces>468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2022-07-11T02:31:12Z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DDED318058944B9D9F5A46789D20AE6F</vt:lpwstr>
  </property>
</Properties>
</file>